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BD" w:rsidRPr="001F2BBD" w:rsidRDefault="001F2BBD" w:rsidP="001F2BBD">
      <w:pPr>
        <w:suppressAutoHyphens/>
        <w:jc w:val="right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1F2BBD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>Załącznik nr 1 do</w:t>
      </w:r>
    </w:p>
    <w:p w:rsidR="001F2BBD" w:rsidRPr="001F2BBD" w:rsidRDefault="001F2BBD" w:rsidP="001F2BBD">
      <w:pPr>
        <w:suppressAutoHyphens/>
        <w:jc w:val="right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1F2BBD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>Regulamin rekrutacji i uczestnictwa w projekcie</w:t>
      </w:r>
    </w:p>
    <w:p w:rsidR="00C21129" w:rsidRPr="00C21129" w:rsidRDefault="00C21129" w:rsidP="00C21129">
      <w:pPr>
        <w:suppressAutoHyphens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lang w:eastAsia="ar-SA"/>
        </w:rPr>
        <w:t xml:space="preserve">KARTA ZGŁOSZENIA DZIECKA </w:t>
      </w:r>
    </w:p>
    <w:p w:rsidR="00C21129" w:rsidRPr="00C21129" w:rsidRDefault="00C21129" w:rsidP="00C21129">
      <w:pPr>
        <w:suppressAutoHyphens/>
        <w:spacing w:line="360" w:lineRule="auto"/>
        <w:jc w:val="center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Do Projektu „</w:t>
      </w:r>
      <w:r w:rsidR="002F1B91">
        <w:rPr>
          <w:sz w:val="22"/>
        </w:rPr>
        <w:t>Tworzenie nowych miejsc przedszkolnych dla najmłodszych mieszkańców gminy Linia w nowej placówce edukacyjnej</w:t>
      </w:r>
      <w:r w:rsidRPr="00C21129">
        <w:rPr>
          <w:rFonts w:asciiTheme="minorHAnsi" w:hAnsiTheme="minorHAnsi" w:cstheme="minorHAnsi"/>
          <w:color w:val="000000"/>
          <w:lang w:eastAsia="ar-SA"/>
        </w:rPr>
        <w:t>”</w:t>
      </w:r>
    </w:p>
    <w:p w:rsidR="00C21129" w:rsidRPr="00C21129" w:rsidRDefault="00C21129" w:rsidP="00C21129">
      <w:pPr>
        <w:suppressAutoHyphens/>
        <w:jc w:val="center"/>
        <w:rPr>
          <w:rFonts w:asciiTheme="minorHAnsi" w:hAnsiTheme="minorHAnsi" w:cstheme="minorHAnsi"/>
          <w:b/>
          <w:color w:val="000000"/>
          <w:lang w:eastAsia="ar-SA"/>
        </w:rPr>
      </w:pPr>
    </w:p>
    <w:p w:rsidR="00C21129" w:rsidRPr="00C21129" w:rsidRDefault="00C21129" w:rsidP="00C21129">
      <w:pPr>
        <w:tabs>
          <w:tab w:val="left" w:leader="dot" w:pos="9072"/>
        </w:tabs>
        <w:suppressAutoHyphens/>
        <w:jc w:val="both"/>
        <w:rPr>
          <w:rFonts w:asciiTheme="minorHAnsi" w:hAnsiTheme="minorHAnsi" w:cstheme="minorHAnsi"/>
          <w:b/>
          <w:color w:val="000000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lang w:eastAsia="ar-SA"/>
        </w:rPr>
        <w:tab/>
      </w:r>
    </w:p>
    <w:p w:rsidR="00C21129" w:rsidRPr="00C21129" w:rsidRDefault="00C21129" w:rsidP="00C21129">
      <w:pPr>
        <w:suppressAutoHyphens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lang w:eastAsia="ar-SA"/>
        </w:rPr>
        <w:t>(imię i nazwisko dziecka przyjmowanego do punktu przedszkolnego)</w:t>
      </w:r>
    </w:p>
    <w:p w:rsidR="00C21129" w:rsidRPr="00C21129" w:rsidRDefault="00C21129" w:rsidP="00C21129">
      <w:pPr>
        <w:suppressAutoHyphens/>
        <w:spacing w:line="360" w:lineRule="auto"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tabs>
          <w:tab w:val="left" w:leader="dot" w:pos="8931"/>
        </w:tabs>
        <w:suppressAutoHyphens/>
        <w:spacing w:line="360" w:lineRule="auto"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Data i miejsce urodzeni</w:t>
      </w:r>
      <w:r w:rsidR="00DC796A">
        <w:rPr>
          <w:rFonts w:asciiTheme="minorHAnsi" w:hAnsiTheme="minorHAnsi" w:cstheme="minorHAnsi"/>
          <w:color w:val="000000"/>
          <w:lang w:eastAsia="ar-SA"/>
        </w:rPr>
        <w:t xml:space="preserve">a </w:t>
      </w:r>
      <w:r w:rsidRPr="00C21129">
        <w:rPr>
          <w:rFonts w:asciiTheme="minorHAnsi" w:hAnsiTheme="minorHAnsi" w:cstheme="minorHAnsi"/>
          <w:color w:val="000000"/>
          <w:lang w:eastAsia="ar-SA"/>
        </w:rPr>
        <w:t>dziecka</w:t>
      </w:r>
      <w:r w:rsidR="00DC796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C21129">
        <w:rPr>
          <w:rFonts w:asciiTheme="minorHAnsi" w:hAnsiTheme="minorHAnsi" w:cstheme="minorHAnsi"/>
          <w:color w:val="000000"/>
          <w:lang w:eastAsia="ar-SA"/>
        </w:rPr>
        <w:t>……………………………………………………</w:t>
      </w:r>
      <w:r w:rsidR="00DC796A">
        <w:rPr>
          <w:rFonts w:asciiTheme="minorHAnsi" w:hAnsiTheme="minorHAnsi" w:cstheme="minorHAnsi"/>
          <w:color w:val="000000"/>
          <w:lang w:eastAsia="ar-SA"/>
        </w:rPr>
        <w:t>………………</w:t>
      </w:r>
      <w:r w:rsidRPr="00C21129">
        <w:rPr>
          <w:rFonts w:asciiTheme="minorHAnsi" w:hAnsiTheme="minorHAnsi" w:cstheme="minorHAnsi"/>
          <w:color w:val="000000"/>
          <w:lang w:eastAsia="ar-SA"/>
        </w:rPr>
        <w:t>………………………</w:t>
      </w:r>
      <w:r w:rsidR="00DC796A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p w:rsidR="00C21129" w:rsidRPr="00C21129" w:rsidRDefault="00C21129" w:rsidP="00DC796A">
      <w:pPr>
        <w:tabs>
          <w:tab w:val="left" w:leader="dot" w:pos="9072"/>
        </w:tabs>
        <w:suppressAutoHyphens/>
        <w:spacing w:line="360" w:lineRule="auto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Rodzeństwo (imię, nazwisko, wiek)</w:t>
      </w:r>
      <w:r w:rsidR="00DC796A">
        <w:rPr>
          <w:rFonts w:asciiTheme="minorHAnsi" w:hAnsiTheme="minorHAnsi" w:cstheme="minorHAnsi"/>
          <w:color w:val="000000"/>
          <w:lang w:eastAsia="ar-SA"/>
        </w:rPr>
        <w:t xml:space="preserve">          </w:t>
      </w:r>
      <w:r w:rsidRPr="00C21129">
        <w:rPr>
          <w:rFonts w:asciiTheme="minorHAnsi" w:hAnsiTheme="minorHAnsi" w:cstheme="minorHAnsi"/>
          <w:color w:val="000000"/>
          <w:lang w:eastAsia="ar-SA"/>
        </w:rPr>
        <w:tab/>
      </w:r>
    </w:p>
    <w:p w:rsidR="00C21129" w:rsidRPr="00C21129" w:rsidRDefault="00C21129" w:rsidP="00DC796A">
      <w:pPr>
        <w:tabs>
          <w:tab w:val="left" w:leader="dot" w:pos="9072"/>
        </w:tabs>
        <w:suppressAutoHyphens/>
        <w:spacing w:line="360" w:lineRule="auto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Adres</w:t>
      </w:r>
      <w:r w:rsidR="00DC796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C21129">
        <w:rPr>
          <w:rFonts w:asciiTheme="minorHAnsi" w:hAnsiTheme="minorHAnsi" w:cstheme="minorHAnsi"/>
          <w:color w:val="000000"/>
          <w:lang w:eastAsia="ar-SA"/>
        </w:rPr>
        <w:t>zamieszkania</w:t>
      </w:r>
      <w:r w:rsidR="00DC796A">
        <w:rPr>
          <w:rFonts w:asciiTheme="minorHAnsi" w:hAnsiTheme="minorHAnsi" w:cstheme="minorHAnsi"/>
          <w:color w:val="000000"/>
          <w:lang w:eastAsia="ar-SA"/>
        </w:rPr>
        <w:t xml:space="preserve">   </w:t>
      </w:r>
      <w:r w:rsidRPr="00C21129">
        <w:rPr>
          <w:rFonts w:asciiTheme="minorHAnsi" w:hAnsiTheme="minorHAnsi" w:cstheme="minorHAnsi"/>
          <w:color w:val="000000"/>
          <w:lang w:eastAsia="ar-SA"/>
        </w:rPr>
        <w:tab/>
        <w:t xml:space="preserve">Adres zameldowania (jeśli jest inny niż adres zamieszkania) …………………………………………………. </w:t>
      </w:r>
    </w:p>
    <w:p w:rsidR="00C21129" w:rsidRPr="00C21129" w:rsidRDefault="00C21129" w:rsidP="00C21129">
      <w:pPr>
        <w:tabs>
          <w:tab w:val="lef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color w:val="000000"/>
          <w:lang w:eastAsia="ar-SA"/>
        </w:rPr>
      </w:pPr>
    </w:p>
    <w:tbl>
      <w:tblPr>
        <w:tblpPr w:leftFromText="141" w:rightFromText="141" w:vertAnchor="text" w:horzAnchor="page" w:tblpX="3598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C21129" w:rsidRPr="00C21129" w:rsidTr="007A5BAD">
        <w:trPr>
          <w:trHeight w:val="386"/>
        </w:trPr>
        <w:tc>
          <w:tcPr>
            <w:tcW w:w="384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78" w:type="dxa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</w:tbl>
    <w:p w:rsidR="00C21129" w:rsidRPr="00C21129" w:rsidRDefault="00C21129" w:rsidP="00C21129">
      <w:pPr>
        <w:suppressAutoHyphens/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u w:val="single"/>
          <w:lang w:eastAsia="ar-SA"/>
        </w:rPr>
        <w:t>Pesel dziecka</w:t>
      </w:r>
    </w:p>
    <w:p w:rsidR="00C21129" w:rsidRPr="00C21129" w:rsidRDefault="00C21129" w:rsidP="00C21129">
      <w:pPr>
        <w:tabs>
          <w:tab w:val="lef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tabs>
          <w:tab w:val="lef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Orientacyjne godziny pobytu dziecka w przedszkolu: od…………………… do……………………</w:t>
      </w:r>
    </w:p>
    <w:p w:rsidR="00C21129" w:rsidRPr="00C21129" w:rsidRDefault="00C21129" w:rsidP="00C21129">
      <w:pPr>
        <w:tabs>
          <w:tab w:val="lef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 xml:space="preserve">Proszę podkreślić TAK lub NIE w poniższych opisach: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2"/>
        <w:gridCol w:w="842"/>
        <w:gridCol w:w="806"/>
      </w:tblGrid>
      <w:tr w:rsidR="00C21129" w:rsidRPr="00C21129" w:rsidTr="007A5BAD">
        <w:trPr>
          <w:trHeight w:val="442"/>
        </w:trPr>
        <w:tc>
          <w:tcPr>
            <w:tcW w:w="7621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Dziecko niepełnosprawne</w:t>
            </w:r>
          </w:p>
        </w:tc>
        <w:tc>
          <w:tcPr>
            <w:tcW w:w="851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TAK</w:t>
            </w:r>
          </w:p>
        </w:tc>
        <w:tc>
          <w:tcPr>
            <w:tcW w:w="816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NIE</w:t>
            </w:r>
          </w:p>
        </w:tc>
      </w:tr>
      <w:tr w:rsidR="00C21129" w:rsidRPr="00C21129" w:rsidTr="007A5BAD">
        <w:trPr>
          <w:trHeight w:val="436"/>
        </w:trPr>
        <w:tc>
          <w:tcPr>
            <w:tcW w:w="7621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 xml:space="preserve">Dziecko posiadające orzeczenie z Poradni Psychologiczno-Pedagogicznej </w:t>
            </w:r>
          </w:p>
        </w:tc>
        <w:tc>
          <w:tcPr>
            <w:tcW w:w="851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TAK</w:t>
            </w:r>
          </w:p>
        </w:tc>
        <w:tc>
          <w:tcPr>
            <w:tcW w:w="816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NIE</w:t>
            </w:r>
          </w:p>
        </w:tc>
      </w:tr>
      <w:tr w:rsidR="00C21129" w:rsidRPr="00C21129" w:rsidTr="007A5BAD">
        <w:trPr>
          <w:trHeight w:val="402"/>
        </w:trPr>
        <w:tc>
          <w:tcPr>
            <w:tcW w:w="7621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Dziecko posiadające opinię z Poradni Psychologiczno-Pedagogicznej</w:t>
            </w:r>
          </w:p>
        </w:tc>
        <w:tc>
          <w:tcPr>
            <w:tcW w:w="851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TAK</w:t>
            </w:r>
          </w:p>
        </w:tc>
        <w:tc>
          <w:tcPr>
            <w:tcW w:w="816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NIE</w:t>
            </w:r>
          </w:p>
        </w:tc>
      </w:tr>
      <w:tr w:rsidR="00C21129" w:rsidRPr="00C21129" w:rsidTr="007A5BAD">
        <w:trPr>
          <w:trHeight w:val="354"/>
        </w:trPr>
        <w:tc>
          <w:tcPr>
            <w:tcW w:w="7621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Dziecko przewlekle chore</w:t>
            </w:r>
          </w:p>
        </w:tc>
        <w:tc>
          <w:tcPr>
            <w:tcW w:w="851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TAK</w:t>
            </w:r>
          </w:p>
        </w:tc>
        <w:tc>
          <w:tcPr>
            <w:tcW w:w="816" w:type="dxa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NIE</w:t>
            </w:r>
          </w:p>
        </w:tc>
      </w:tr>
    </w:tbl>
    <w:p w:rsidR="00C21129" w:rsidRPr="00C21129" w:rsidRDefault="00C21129" w:rsidP="00C21129">
      <w:pPr>
        <w:tabs>
          <w:tab w:val="lef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  <w:lang w:eastAsia="ar-SA"/>
        </w:rPr>
      </w:pPr>
    </w:p>
    <w:p w:rsidR="00C21129" w:rsidRPr="00C21129" w:rsidRDefault="00C21129" w:rsidP="00C21129">
      <w:pPr>
        <w:tabs>
          <w:tab w:val="lef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u w:val="single"/>
          <w:lang w:eastAsia="ar-SA"/>
        </w:rPr>
        <w:t>Dane dotyczące Rodziców dziecka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3534"/>
        <w:gridCol w:w="3522"/>
      </w:tblGrid>
      <w:tr w:rsidR="00C21129" w:rsidRPr="00C21129" w:rsidTr="007A5BAD">
        <w:trPr>
          <w:trHeight w:val="496"/>
        </w:trPr>
        <w:tc>
          <w:tcPr>
            <w:tcW w:w="254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534" w:type="dxa"/>
          </w:tcPr>
          <w:p w:rsidR="00C21129" w:rsidRPr="00C21129" w:rsidRDefault="00C21129" w:rsidP="007A5BAD">
            <w:pPr>
              <w:suppressAutoHyphens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C21129">
              <w:rPr>
                <w:rFonts w:asciiTheme="minorHAnsi" w:hAnsiTheme="minorHAnsi" w:cstheme="minorHAnsi"/>
                <w:b/>
                <w:lang w:eastAsia="ar-SA"/>
              </w:rPr>
              <w:t>MATKA</w:t>
            </w:r>
          </w:p>
        </w:tc>
        <w:tc>
          <w:tcPr>
            <w:tcW w:w="3522" w:type="dxa"/>
          </w:tcPr>
          <w:p w:rsidR="00C21129" w:rsidRPr="00C21129" w:rsidRDefault="00C21129" w:rsidP="007A5BAD">
            <w:pPr>
              <w:suppressAutoHyphens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C21129">
              <w:rPr>
                <w:rFonts w:asciiTheme="minorHAnsi" w:hAnsiTheme="minorHAnsi" w:cstheme="minorHAnsi"/>
                <w:b/>
                <w:lang w:eastAsia="ar-SA"/>
              </w:rPr>
              <w:t>OJCIEC</w:t>
            </w:r>
          </w:p>
        </w:tc>
      </w:tr>
      <w:tr w:rsidR="00C21129" w:rsidRPr="00C21129" w:rsidTr="007A5BAD">
        <w:trPr>
          <w:trHeight w:val="511"/>
        </w:trPr>
        <w:tc>
          <w:tcPr>
            <w:tcW w:w="2542" w:type="dxa"/>
          </w:tcPr>
          <w:p w:rsidR="00C21129" w:rsidRPr="00C21129" w:rsidRDefault="00C21129" w:rsidP="007A5BAD">
            <w:pPr>
              <w:keepNext/>
              <w:outlineLvl w:val="3"/>
              <w:rPr>
                <w:rFonts w:asciiTheme="minorHAnsi" w:hAnsiTheme="minorHAnsi" w:cstheme="minorHAnsi"/>
                <w:bCs/>
              </w:rPr>
            </w:pPr>
            <w:r w:rsidRPr="00C21129">
              <w:rPr>
                <w:rFonts w:asciiTheme="minorHAnsi" w:hAnsiTheme="minorHAnsi" w:cstheme="minorHAnsi"/>
                <w:bCs/>
              </w:rPr>
              <w:t>Imię i Nazwisko</w:t>
            </w:r>
          </w:p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534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52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21129" w:rsidRPr="00C21129" w:rsidTr="007A5BAD">
        <w:trPr>
          <w:trHeight w:val="593"/>
        </w:trPr>
        <w:tc>
          <w:tcPr>
            <w:tcW w:w="254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  <w:r w:rsidRPr="00C21129">
              <w:rPr>
                <w:rFonts w:asciiTheme="minorHAnsi" w:hAnsiTheme="minorHAnsi" w:cstheme="minorHAnsi"/>
                <w:lang w:eastAsia="ar-SA"/>
              </w:rPr>
              <w:t xml:space="preserve">Telefon kontaktowy </w:t>
            </w:r>
          </w:p>
        </w:tc>
        <w:tc>
          <w:tcPr>
            <w:tcW w:w="3534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52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21129" w:rsidRPr="00C21129" w:rsidTr="007A5BAD">
        <w:trPr>
          <w:trHeight w:val="607"/>
        </w:trPr>
        <w:tc>
          <w:tcPr>
            <w:tcW w:w="254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  <w:r w:rsidRPr="00C21129">
              <w:rPr>
                <w:rFonts w:asciiTheme="minorHAnsi" w:hAnsiTheme="minorHAnsi" w:cstheme="minorHAnsi"/>
                <w:lang w:eastAsia="ar-SA"/>
              </w:rPr>
              <w:t xml:space="preserve">Adres email </w:t>
            </w:r>
          </w:p>
        </w:tc>
        <w:tc>
          <w:tcPr>
            <w:tcW w:w="3534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52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21129" w:rsidRPr="00C21129" w:rsidTr="007A5BAD">
        <w:trPr>
          <w:trHeight w:val="1130"/>
        </w:trPr>
        <w:tc>
          <w:tcPr>
            <w:tcW w:w="254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  <w:r w:rsidRPr="00C21129">
              <w:rPr>
                <w:rFonts w:asciiTheme="minorHAnsi" w:hAnsiTheme="minorHAnsi" w:cstheme="minorHAnsi"/>
                <w:lang w:eastAsia="ar-SA"/>
              </w:rPr>
              <w:t>Miejsce pracy, telefon</w:t>
            </w:r>
          </w:p>
        </w:tc>
        <w:tc>
          <w:tcPr>
            <w:tcW w:w="3534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52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21129" w:rsidRPr="00C21129" w:rsidTr="007A5BAD">
        <w:trPr>
          <w:trHeight w:val="402"/>
        </w:trPr>
        <w:tc>
          <w:tcPr>
            <w:tcW w:w="254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  <w:r w:rsidRPr="00C21129">
              <w:rPr>
                <w:rFonts w:asciiTheme="minorHAnsi" w:hAnsiTheme="minorHAnsi" w:cstheme="minorHAnsi"/>
                <w:lang w:eastAsia="ar-SA"/>
              </w:rPr>
              <w:lastRenderedPageBreak/>
              <w:t>Godziny pracy</w:t>
            </w:r>
          </w:p>
        </w:tc>
        <w:tc>
          <w:tcPr>
            <w:tcW w:w="3534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522" w:type="dxa"/>
          </w:tcPr>
          <w:p w:rsidR="00C21129" w:rsidRPr="00C21129" w:rsidRDefault="00C21129" w:rsidP="007A5BAD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C21129" w:rsidRPr="00C21129" w:rsidRDefault="00C21129" w:rsidP="00C21129">
      <w:pPr>
        <w:tabs>
          <w:tab w:val="left" w:pos="8283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u w:val="single"/>
          <w:lang w:eastAsia="ar-SA"/>
        </w:rPr>
        <w:t>Osoby upoważnione do odbioru dziecka z punktu przedszkolnego:</w:t>
      </w:r>
      <w:r w:rsidR="00C7726A">
        <w:rPr>
          <w:rFonts w:asciiTheme="minorHAnsi" w:hAnsiTheme="minorHAnsi" w:cstheme="minorHAnsi"/>
          <w:b/>
          <w:color w:val="000000"/>
          <w:u w:val="single"/>
          <w:lang w:eastAsia="ar-SA"/>
        </w:rPr>
        <w:t xml:space="preserve"> </w:t>
      </w:r>
    </w:p>
    <w:p w:rsidR="00C21129" w:rsidRPr="00C21129" w:rsidRDefault="00C21129" w:rsidP="00C21129">
      <w:pPr>
        <w:tabs>
          <w:tab w:val="left" w:pos="8283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  <w:lang w:eastAsia="ar-SA"/>
        </w:rPr>
      </w:pPr>
    </w:p>
    <w:tbl>
      <w:tblPr>
        <w:tblW w:w="96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1700"/>
        <w:gridCol w:w="1702"/>
        <w:gridCol w:w="1559"/>
        <w:gridCol w:w="1984"/>
      </w:tblGrid>
      <w:tr w:rsidR="00C21129" w:rsidRPr="00C21129" w:rsidTr="007A5BAD">
        <w:trPr>
          <w:trHeight w:val="99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Nazwisko i imię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DC796A" w:rsidRDefault="00C21129" w:rsidP="007A5BA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  <w:r w:rsidRPr="00DC796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Stopień pokrewieństwa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DC796A" w:rsidRDefault="00C21129" w:rsidP="007A5BA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  <w:r w:rsidRPr="00DC796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Numer dowodu osobistego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DC796A" w:rsidRDefault="00C21129" w:rsidP="007A5BA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  <w:r w:rsidRPr="00DC796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Okres ważności upoważnienia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21129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Podpis obojga rodziców</w:t>
            </w:r>
          </w:p>
        </w:tc>
      </w:tr>
      <w:tr w:rsidR="00C21129" w:rsidRPr="00C21129" w:rsidTr="007A5BAD">
        <w:trPr>
          <w:trHeight w:val="7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C21129" w:rsidRPr="00C21129" w:rsidTr="007A5BAD">
        <w:trPr>
          <w:trHeight w:val="75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</w:tbl>
    <w:p w:rsidR="00C21129" w:rsidRPr="00C21129" w:rsidRDefault="00C21129" w:rsidP="00C21129">
      <w:pPr>
        <w:suppressAutoHyphens/>
        <w:rPr>
          <w:rFonts w:asciiTheme="minorHAnsi" w:hAnsiTheme="minorHAnsi" w:cstheme="minorHAnsi"/>
          <w:i/>
          <w:lang w:eastAsia="ar-SA"/>
        </w:rPr>
      </w:pPr>
    </w:p>
    <w:p w:rsidR="00C21129" w:rsidRPr="00C21129" w:rsidRDefault="00C21129" w:rsidP="00C21129">
      <w:pPr>
        <w:suppressAutoHyphens/>
        <w:rPr>
          <w:rFonts w:asciiTheme="minorHAnsi" w:hAnsiTheme="minorHAnsi" w:cstheme="minorHAnsi"/>
          <w:i/>
          <w:lang w:eastAsia="ar-SA"/>
        </w:rPr>
      </w:pPr>
      <w:r w:rsidRPr="00C21129">
        <w:rPr>
          <w:rFonts w:asciiTheme="minorHAnsi" w:hAnsiTheme="minorHAnsi" w:cstheme="minorHAnsi"/>
          <w:i/>
          <w:lang w:eastAsia="ar-SA"/>
        </w:rPr>
        <w:t>Bierzemy na siebie pełną odpowiedzialność prawną za bezpieczeństwo odebranego dziecka od momentu jego odbioru przez wskazaną powyżej, uprawnioną przez nas osobę.</w:t>
      </w:r>
    </w:p>
    <w:p w:rsidR="00C21129" w:rsidRPr="00C21129" w:rsidRDefault="00C21129" w:rsidP="00C21129">
      <w:pPr>
        <w:suppressAutoHyphens/>
        <w:jc w:val="center"/>
        <w:rPr>
          <w:rFonts w:asciiTheme="minorHAnsi" w:hAnsiTheme="minorHAnsi" w:cstheme="minorHAnsi"/>
          <w:lang w:eastAsia="ar-SA"/>
        </w:rPr>
      </w:pPr>
      <w:r w:rsidRPr="00C21129">
        <w:rPr>
          <w:rFonts w:asciiTheme="minorHAnsi" w:hAnsiTheme="minorHAnsi" w:cstheme="minorHAnsi"/>
          <w:lang w:eastAsia="ar-SA"/>
        </w:rPr>
        <w:t xml:space="preserve">                                                                                                    </w:t>
      </w:r>
    </w:p>
    <w:p w:rsidR="00C21129" w:rsidRPr="00C21129" w:rsidRDefault="00C21129" w:rsidP="00C21129">
      <w:pPr>
        <w:suppressAutoHyphens/>
        <w:spacing w:line="360" w:lineRule="auto"/>
        <w:jc w:val="right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…………………………………………………………………………</w:t>
      </w:r>
    </w:p>
    <w:p w:rsidR="00C21129" w:rsidRPr="00C21129" w:rsidRDefault="00C21129" w:rsidP="00C21129">
      <w:pPr>
        <w:suppressAutoHyphens/>
        <w:spacing w:line="360" w:lineRule="auto"/>
        <w:jc w:val="right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(Podpisy rodziców, prawnych opiekunów)</w:t>
      </w:r>
    </w:p>
    <w:p w:rsidR="00C21129" w:rsidRPr="00C21129" w:rsidRDefault="00C21129" w:rsidP="00C21129">
      <w:pPr>
        <w:suppressAutoHyphens/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u w:val="single"/>
          <w:lang w:eastAsia="ar-SA"/>
        </w:rPr>
        <w:t>INFORMACJE O DZIECKU</w:t>
      </w: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b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Proszę zaznaczyć te stwierdzenia, które najbardziej charakteryzują Państwa</w:t>
      </w:r>
      <w:r w:rsidRPr="00C21129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C21129">
        <w:rPr>
          <w:rFonts w:asciiTheme="minorHAnsi" w:hAnsiTheme="minorHAnsi" w:cstheme="minorHAnsi"/>
          <w:color w:val="000000"/>
          <w:lang w:eastAsia="ar-SA"/>
        </w:rPr>
        <w:t>dziecko (przez podkreślenie).</w:t>
      </w: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b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lang w:eastAsia="ar-SA"/>
        </w:rPr>
        <w:t>SAMODZIELNOŚĆ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Potrafi samo się ubrać.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Ubiera się z niewielką pomocą osób dorosłych.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Wymaga pomocy przy ubieraniu.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Samo radzi sobie z jedzeniem.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eastAsia="Comic Sans MS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Trzeba je karmić.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eastAsia="Comic Sans MS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eastAsia="Comic Sans MS" w:hAnsiTheme="minorHAnsi" w:cstheme="minorHAnsi"/>
                <w:color w:val="000000"/>
                <w:lang w:eastAsia="ar-SA"/>
              </w:rPr>
              <w:t xml:space="preserve"> </w:t>
            </w: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Pamięta o potrzebach fizjologicznych i radzi sobie samo.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eastAsia="Comic Sans MS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eastAsia="Comic Sans MS" w:hAnsiTheme="minorHAnsi" w:cstheme="minorHAnsi"/>
                <w:color w:val="000000"/>
                <w:lang w:eastAsia="ar-SA"/>
              </w:rPr>
              <w:t xml:space="preserve"> </w:t>
            </w: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Zgłasza swoje potrzeby, ale wymaga pomocy przy korzystaniu z toalety.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eastAsia="Comic Sans MS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eastAsia="Comic Sans MS" w:hAnsiTheme="minorHAnsi" w:cstheme="minorHAnsi"/>
                <w:color w:val="000000"/>
                <w:lang w:eastAsia="ar-SA"/>
              </w:rPr>
              <w:t xml:space="preserve"> </w:t>
            </w: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Trzeba je pilnować, bo zapomina o zgłaszaniu potrzeb fizjologicznych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C21129">
              <w:rPr>
                <w:rFonts w:asciiTheme="minorHAnsi" w:eastAsia="Comic Sans MS" w:hAnsiTheme="minorHAnsi" w:cstheme="minorHAnsi"/>
                <w:color w:val="000000"/>
                <w:lang w:eastAsia="ar-SA"/>
              </w:rPr>
              <w:t xml:space="preserve"> </w:t>
            </w: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Inne uwagi dotyczące dziecka:</w:t>
            </w:r>
          </w:p>
        </w:tc>
      </w:tr>
    </w:tbl>
    <w:p w:rsidR="00C21129" w:rsidRPr="00C21129" w:rsidRDefault="00C21129" w:rsidP="00C21129">
      <w:pPr>
        <w:suppressAutoHyphens/>
        <w:rPr>
          <w:rFonts w:asciiTheme="minorHAnsi" w:hAnsiTheme="minorHAnsi" w:cstheme="minorHAnsi"/>
          <w:b/>
          <w:color w:val="000000"/>
          <w:lang w:eastAsia="ar-SA"/>
        </w:rPr>
      </w:pPr>
    </w:p>
    <w:p w:rsidR="00C21129" w:rsidRPr="00C21129" w:rsidRDefault="00C21129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lang w:eastAsia="ar-SA"/>
        </w:rPr>
        <w:t>JEDZENIE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Praktycznie je wszystko, nie ma specjalnych upodobań.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Je wiele potraw, ale nie lubi i nie chce jeść.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Jest po prostu niejadkiem.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Dziecko ma specjalne potrzeby związane z żywieniem, jakie:</w:t>
            </w:r>
          </w:p>
          <w:p w:rsidR="00DC796A" w:rsidRPr="00C21129" w:rsidRDefault="00DC796A" w:rsidP="007A5BAD">
            <w:pPr>
              <w:tabs>
                <w:tab w:val="left" w:leader="dot" w:pos="9072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lastRenderedPageBreak/>
              <w:t>Jest alergikiem uczulonym na:</w:t>
            </w:r>
          </w:p>
          <w:p w:rsidR="00DC796A" w:rsidRPr="00C21129" w:rsidRDefault="00DC796A" w:rsidP="007A5BAD">
            <w:pPr>
              <w:tabs>
                <w:tab w:val="left" w:leader="dot" w:pos="9072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</w:tr>
    </w:tbl>
    <w:p w:rsidR="00C21129" w:rsidRPr="00C21129" w:rsidRDefault="00C21129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lang w:eastAsia="ar-SA"/>
        </w:rPr>
        <w:t>ZAINTERESOWANIA, UZDOLNIENIA, UPODOBANIA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Jest bardzo zdolne. W jakim obszarze?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>Bardzo interesuje się:</w:t>
            </w:r>
          </w:p>
        </w:tc>
      </w:tr>
      <w:tr w:rsidR="00C21129" w:rsidRPr="00C21129" w:rsidTr="00C7726A">
        <w:tc>
          <w:tcPr>
            <w:tcW w:w="9067" w:type="dxa"/>
            <w:shd w:val="clear" w:color="auto" w:fill="auto"/>
          </w:tcPr>
          <w:p w:rsidR="00C21129" w:rsidRPr="00C21129" w:rsidRDefault="00C21129" w:rsidP="007A5BAD">
            <w:pPr>
              <w:tabs>
                <w:tab w:val="left" w:leader="dot" w:pos="9072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C21129">
              <w:rPr>
                <w:rFonts w:asciiTheme="minorHAnsi" w:hAnsiTheme="minorHAnsi" w:cstheme="minorHAnsi"/>
                <w:color w:val="000000"/>
                <w:lang w:eastAsia="ar-SA"/>
              </w:rPr>
              <w:t xml:space="preserve">Potrafi (grać, śpiewać, recytować):  </w:t>
            </w:r>
          </w:p>
        </w:tc>
      </w:tr>
    </w:tbl>
    <w:p w:rsidR="00C21129" w:rsidRPr="00C21129" w:rsidRDefault="00C21129" w:rsidP="00C21129">
      <w:pPr>
        <w:suppressAutoHyphens/>
        <w:rPr>
          <w:rFonts w:asciiTheme="minorHAnsi" w:hAnsiTheme="minorHAnsi" w:cstheme="minorHAnsi"/>
          <w:b/>
          <w:color w:val="000000"/>
          <w:lang w:eastAsia="ar-SA"/>
        </w:rPr>
      </w:pPr>
    </w:p>
    <w:p w:rsidR="00C21129" w:rsidRPr="00C21129" w:rsidRDefault="00C21129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lang w:eastAsia="ar-SA"/>
        </w:rPr>
        <w:t>INNE INFORMACJE O DZIECKU</w:t>
      </w: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Uprzejmie proszę o przekazanie tych informacji o dziecku, które uznacie Państwo za ważne.</w:t>
      </w:r>
    </w:p>
    <w:p w:rsidR="00C21129" w:rsidRPr="00C21129" w:rsidRDefault="00C7726A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689E9" wp14:editId="57E56CB6">
                <wp:simplePos x="0" y="0"/>
                <wp:positionH relativeFrom="margin">
                  <wp:posOffset>-5080</wp:posOffset>
                </wp:positionH>
                <wp:positionV relativeFrom="paragraph">
                  <wp:posOffset>33655</wp:posOffset>
                </wp:positionV>
                <wp:extent cx="5745480" cy="847725"/>
                <wp:effectExtent l="0" t="0" r="2667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548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CE7F05" id="Rectangle 2" o:spid="_x0000_s1026" style="position:absolute;margin-left:-.4pt;margin-top:2.65pt;width:452.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">
                <w10:wrap anchorx="margin"/>
              </v:rect>
            </w:pict>
          </mc:Fallback>
        </mc:AlternateContent>
      </w: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 xml:space="preserve">Czy dziecko jest wychowywane samotnie przez jednego z rodziców/opiekunów? </w:t>
      </w:r>
    </w:p>
    <w:p w:rsidR="00C21129" w:rsidRPr="00C21129" w:rsidRDefault="00C21129" w:rsidP="00C21129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 xml:space="preserve">tak </w:t>
      </w:r>
    </w:p>
    <w:p w:rsidR="00C21129" w:rsidRPr="00C21129" w:rsidRDefault="00C21129" w:rsidP="00C21129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 xml:space="preserve">nie </w:t>
      </w: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 xml:space="preserve">Status zatrudnienia rodziców/opiekunów: </w:t>
      </w:r>
    </w:p>
    <w:p w:rsidR="00C21129" w:rsidRPr="00C21129" w:rsidRDefault="00C21129" w:rsidP="00C21129">
      <w:pPr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 xml:space="preserve">obydwoje rodzice/opiekunowie pracują </w:t>
      </w:r>
    </w:p>
    <w:p w:rsidR="00C21129" w:rsidRPr="00C21129" w:rsidRDefault="00C21129" w:rsidP="00C21129">
      <w:pPr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 xml:space="preserve">tylko jedno z rodziców/opiekunów pracuje </w:t>
      </w: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 xml:space="preserve">Liczba dzieci w gospodarstwie domowym:…………………………………………………... </w:t>
      </w:r>
    </w:p>
    <w:p w:rsidR="00C21129" w:rsidRPr="00C21129" w:rsidRDefault="00C21129" w:rsidP="00C21129">
      <w:pPr>
        <w:suppressAutoHyphens/>
        <w:spacing w:line="360" w:lineRule="auto"/>
        <w:jc w:val="both"/>
        <w:rPr>
          <w:rFonts w:asciiTheme="minorHAnsi" w:hAnsiTheme="minorHAnsi" w:cstheme="minorHAnsi"/>
          <w:i/>
          <w:lang w:eastAsia="ar-SA"/>
        </w:rPr>
      </w:pP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ab/>
      </w:r>
      <w:r w:rsidRPr="00C21129">
        <w:rPr>
          <w:rFonts w:asciiTheme="minorHAnsi" w:hAnsiTheme="minorHAnsi" w:cstheme="minorHAnsi"/>
          <w:color w:val="000000"/>
          <w:lang w:eastAsia="ar-SA"/>
        </w:rPr>
        <w:tab/>
      </w:r>
      <w:r w:rsidRPr="00C21129">
        <w:rPr>
          <w:rFonts w:asciiTheme="minorHAnsi" w:hAnsiTheme="minorHAnsi" w:cstheme="minorHAnsi"/>
          <w:color w:val="000000"/>
          <w:lang w:eastAsia="ar-SA"/>
        </w:rPr>
        <w:tab/>
      </w:r>
      <w:r w:rsidRPr="00C21129">
        <w:rPr>
          <w:rFonts w:asciiTheme="minorHAnsi" w:hAnsiTheme="minorHAnsi" w:cstheme="minorHAnsi"/>
          <w:color w:val="000000"/>
          <w:lang w:eastAsia="ar-SA"/>
        </w:rPr>
        <w:tab/>
      </w:r>
      <w:r w:rsidRPr="00C21129">
        <w:rPr>
          <w:rFonts w:asciiTheme="minorHAnsi" w:hAnsiTheme="minorHAnsi" w:cstheme="minorHAnsi"/>
          <w:color w:val="000000"/>
          <w:lang w:eastAsia="ar-SA"/>
        </w:rPr>
        <w:tab/>
      </w:r>
      <w:r w:rsidRPr="00C21129">
        <w:rPr>
          <w:rFonts w:asciiTheme="minorHAnsi" w:hAnsiTheme="minorHAnsi" w:cstheme="minorHAnsi"/>
          <w:color w:val="000000"/>
          <w:lang w:eastAsia="ar-SA"/>
        </w:rPr>
        <w:tab/>
      </w:r>
    </w:p>
    <w:p w:rsidR="00C21129" w:rsidRPr="00C21129" w:rsidRDefault="00C21129" w:rsidP="00C21129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right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…………………………….…………………………..…………….</w:t>
      </w:r>
    </w:p>
    <w:p w:rsidR="00C21129" w:rsidRPr="00C21129" w:rsidRDefault="00C21129" w:rsidP="00C21129">
      <w:pPr>
        <w:suppressAutoHyphens/>
        <w:jc w:val="right"/>
        <w:rPr>
          <w:rFonts w:asciiTheme="minorHAnsi" w:hAnsiTheme="minorHAnsi" w:cstheme="minorHAnsi"/>
          <w:color w:val="000000"/>
          <w:lang w:eastAsia="ar-SA"/>
        </w:rPr>
      </w:pPr>
      <w:r w:rsidRPr="00C21129">
        <w:rPr>
          <w:rFonts w:asciiTheme="minorHAnsi" w:hAnsiTheme="minorHAnsi" w:cstheme="minorHAnsi"/>
          <w:color w:val="000000"/>
          <w:lang w:eastAsia="ar-SA"/>
        </w:rPr>
        <w:t>(podpisy rodziców, prawnych opiekunów)</w:t>
      </w:r>
    </w:p>
    <w:p w:rsidR="00C21129" w:rsidRPr="00C21129" w:rsidRDefault="00C21129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C21129" w:rsidRDefault="00C21129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C7726A" w:rsidRDefault="00C7726A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C7726A" w:rsidRDefault="00C7726A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7E09F3" w:rsidRDefault="007E09F3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7E09F3" w:rsidRDefault="007E09F3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7E09F3" w:rsidRDefault="007E09F3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7E09F3" w:rsidRDefault="007E09F3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7E09F3" w:rsidRDefault="007E09F3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7E09F3" w:rsidRDefault="007E09F3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7E09F3" w:rsidRPr="00C21129" w:rsidRDefault="007E09F3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rPr>
          <w:rFonts w:asciiTheme="minorHAnsi" w:hAnsiTheme="minorHAnsi" w:cstheme="minorHAnsi"/>
          <w:color w:val="000000"/>
          <w:lang w:eastAsia="ar-SA"/>
        </w:rPr>
      </w:pPr>
    </w:p>
    <w:p w:rsidR="00C21129" w:rsidRPr="00C21129" w:rsidRDefault="00C21129" w:rsidP="00C21129">
      <w:pPr>
        <w:suppressAutoHyphens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C21129">
        <w:rPr>
          <w:rFonts w:asciiTheme="minorHAnsi" w:hAnsiTheme="minorHAnsi" w:cstheme="minorHAnsi"/>
          <w:b/>
          <w:color w:val="000000"/>
          <w:lang w:eastAsia="ar-SA"/>
        </w:rPr>
        <w:lastRenderedPageBreak/>
        <w:t>DEKLARACJA UCZESTNICTWA W PROJEKCIE</w:t>
      </w:r>
    </w:p>
    <w:p w:rsidR="00C21129" w:rsidRPr="00C21129" w:rsidRDefault="00C21129" w:rsidP="00C21129">
      <w:pPr>
        <w:pStyle w:val="tekst"/>
        <w:spacing w:after="0" w:afterAutospacing="0"/>
        <w:jc w:val="both"/>
        <w:rPr>
          <w:rFonts w:asciiTheme="minorHAnsi" w:hAnsiTheme="minorHAnsi" w:cstheme="minorHAnsi"/>
        </w:rPr>
      </w:pPr>
      <w:r w:rsidRPr="00C21129">
        <w:rPr>
          <w:rFonts w:asciiTheme="minorHAnsi" w:hAnsiTheme="minorHAnsi" w:cstheme="minorHAnsi"/>
          <w:lang w:eastAsia="ar-SA"/>
        </w:rPr>
        <w:t xml:space="preserve">Deklaruję uczestnictwo w projekcie pt. </w:t>
      </w:r>
      <w:r w:rsidRPr="00C21129">
        <w:rPr>
          <w:rFonts w:asciiTheme="minorHAnsi" w:hAnsiTheme="minorHAnsi" w:cstheme="minorHAnsi"/>
          <w:bCs/>
        </w:rPr>
        <w:t>„</w:t>
      </w:r>
      <w:r w:rsidR="00171685" w:rsidRPr="00677E68">
        <w:rPr>
          <w:rFonts w:asciiTheme="minorHAnsi" w:hAnsiTheme="minorHAnsi" w:cstheme="minorHAnsi"/>
          <w:b/>
          <w:bCs/>
        </w:rPr>
        <w:t>Tworzenie nowych miejsc przedszkolnych dla najmłodszych mieszkańców gminy Linia w nowej placówce edukacyjnej</w:t>
      </w:r>
      <w:r w:rsidRPr="00677E68">
        <w:rPr>
          <w:rFonts w:asciiTheme="minorHAnsi" w:hAnsiTheme="minorHAnsi" w:cstheme="minorHAnsi"/>
          <w:b/>
          <w:bCs/>
        </w:rPr>
        <w:t>”</w:t>
      </w:r>
      <w:r w:rsidRPr="00C21129">
        <w:rPr>
          <w:rFonts w:asciiTheme="minorHAnsi" w:hAnsiTheme="minorHAnsi" w:cstheme="minorHAnsi"/>
          <w:bCs/>
        </w:rPr>
        <w:t xml:space="preserve"> </w:t>
      </w:r>
      <w:r w:rsidRPr="00C21129">
        <w:rPr>
          <w:rFonts w:asciiTheme="minorHAnsi" w:hAnsiTheme="minorHAnsi" w:cstheme="minorHAnsi"/>
        </w:rPr>
        <w:t xml:space="preserve">realizowanym przez Gminę Linia ul. Turystyczna 15, 84-223 Linia, na podstawie umowy o dofinansowanie projektu nr: </w:t>
      </w:r>
      <w:r w:rsidR="00171685">
        <w:rPr>
          <w:rFonts w:asciiTheme="minorHAnsi" w:hAnsiTheme="minorHAnsi" w:cstheme="minorHAnsi"/>
        </w:rPr>
        <w:t>RPPM.03.01.00-22-0091/18-00</w:t>
      </w:r>
      <w:r w:rsidRPr="00C21129">
        <w:rPr>
          <w:rFonts w:asciiTheme="minorHAnsi" w:hAnsiTheme="minorHAnsi" w:cstheme="minorHAnsi"/>
        </w:rPr>
        <w:t xml:space="preserve"> zawartej z Urzędem Marszałkowskim w Gdańsku w ramach Regionaln</w:t>
      </w:r>
      <w:r w:rsidR="00171685">
        <w:rPr>
          <w:rFonts w:asciiTheme="minorHAnsi" w:hAnsiTheme="minorHAnsi" w:cstheme="minorHAnsi"/>
        </w:rPr>
        <w:t>ego</w:t>
      </w:r>
      <w:r w:rsidRPr="00C21129">
        <w:rPr>
          <w:rFonts w:asciiTheme="minorHAnsi" w:hAnsiTheme="minorHAnsi" w:cstheme="minorHAnsi"/>
        </w:rPr>
        <w:t xml:space="preserve"> Program</w:t>
      </w:r>
      <w:r w:rsidR="00171685">
        <w:rPr>
          <w:rFonts w:asciiTheme="minorHAnsi" w:hAnsiTheme="minorHAnsi" w:cstheme="minorHAnsi"/>
        </w:rPr>
        <w:t>u</w:t>
      </w:r>
      <w:r w:rsidRPr="00C21129">
        <w:rPr>
          <w:rFonts w:asciiTheme="minorHAnsi" w:hAnsiTheme="minorHAnsi" w:cstheme="minorHAnsi"/>
        </w:rPr>
        <w:t xml:space="preserve"> Operacyjn</w:t>
      </w:r>
      <w:r w:rsidR="00171685">
        <w:rPr>
          <w:rFonts w:asciiTheme="minorHAnsi" w:hAnsiTheme="minorHAnsi" w:cstheme="minorHAnsi"/>
        </w:rPr>
        <w:t>ego</w:t>
      </w:r>
      <w:r w:rsidRPr="00C21129">
        <w:rPr>
          <w:rFonts w:asciiTheme="minorHAnsi" w:hAnsiTheme="minorHAnsi" w:cstheme="minorHAnsi"/>
        </w:rPr>
        <w:t xml:space="preserve"> Województwa Pomorskiego na lata 2014-2020 Nr osi Priorytetowej: 03. Edukacja, Działanie: 03</w:t>
      </w:r>
      <w:r w:rsidR="00171685">
        <w:rPr>
          <w:rFonts w:asciiTheme="minorHAnsi" w:hAnsiTheme="minorHAnsi" w:cstheme="minorHAnsi"/>
        </w:rPr>
        <w:t>.01.</w:t>
      </w:r>
      <w:r w:rsidRPr="00C21129">
        <w:rPr>
          <w:rFonts w:asciiTheme="minorHAnsi" w:hAnsiTheme="minorHAnsi" w:cstheme="minorHAnsi"/>
        </w:rPr>
        <w:t xml:space="preserve"> Edukacja przedszkolna. </w:t>
      </w:r>
    </w:p>
    <w:p w:rsidR="00C21129" w:rsidRPr="00C21129" w:rsidRDefault="00C21129" w:rsidP="00C21129">
      <w:pPr>
        <w:pStyle w:val="tekst"/>
        <w:spacing w:after="0" w:afterAutospacing="0"/>
        <w:jc w:val="both"/>
        <w:rPr>
          <w:rFonts w:asciiTheme="minorHAnsi" w:hAnsiTheme="minorHAnsi" w:cstheme="minorHAnsi"/>
        </w:rPr>
      </w:pPr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Uczestnik/Uczestniczka Projektu został/została uprzedzony/uprzedzona o odpowiedzialności cywilnej</w:t>
      </w:r>
      <w:r w:rsidR="00171685">
        <w:rPr>
          <w:rFonts w:asciiTheme="minorHAnsi" w:hAnsiTheme="minorHAnsi" w:cstheme="minorHAnsi"/>
          <w:sz w:val="24"/>
          <w:szCs w:val="24"/>
        </w:rPr>
        <w:t xml:space="preserve"> </w:t>
      </w:r>
      <w:r w:rsidRPr="00C21129">
        <w:rPr>
          <w:rFonts w:asciiTheme="minorHAnsi" w:hAnsiTheme="minorHAnsi" w:cstheme="minorHAnsi"/>
          <w:sz w:val="24"/>
          <w:szCs w:val="24"/>
        </w:rPr>
        <w:t>(wynikającej z Kodeksu Cywilnego) za składanie oświadczeń niezgodnych z prawdą w złożonych dokumentach na podstawie, których zgłasza swój udział w Projekcie.</w:t>
      </w:r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C21129" w:rsidRPr="00C21129" w:rsidRDefault="00C21129" w:rsidP="00C21129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………………………….…………………</w:t>
      </w:r>
    </w:p>
    <w:p w:rsidR="00C21129" w:rsidRPr="00C21129" w:rsidRDefault="00C21129" w:rsidP="00C21129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Data i podpis uczestnika</w:t>
      </w:r>
    </w:p>
    <w:p w:rsidR="00C21129" w:rsidRPr="00C21129" w:rsidRDefault="00C21129" w:rsidP="007534BB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Deklaracja zapoznania się z regulaminem:</w:t>
      </w:r>
    </w:p>
    <w:p w:rsidR="00C21129" w:rsidRPr="00C21129" w:rsidRDefault="00C21129" w:rsidP="007534BB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Ja, niżej podpisana/y oświadczam, że zapoznałam/em się z Regulaminem rekrutacji i uczestnictw</w:t>
      </w:r>
      <w:r w:rsidR="00171685">
        <w:rPr>
          <w:rFonts w:asciiTheme="minorHAnsi" w:hAnsiTheme="minorHAnsi" w:cstheme="minorHAnsi"/>
          <w:sz w:val="24"/>
          <w:szCs w:val="24"/>
        </w:rPr>
        <w:t>em</w:t>
      </w:r>
      <w:r w:rsidRPr="00C21129">
        <w:rPr>
          <w:rFonts w:asciiTheme="minorHAnsi" w:hAnsiTheme="minorHAnsi" w:cstheme="minorHAnsi"/>
          <w:sz w:val="24"/>
          <w:szCs w:val="24"/>
        </w:rPr>
        <w:t xml:space="preserve"> w Projekcie</w:t>
      </w:r>
      <w:r w:rsidR="007E09F3" w:rsidRPr="001F2BBD">
        <w:rPr>
          <w:rFonts w:asciiTheme="minorHAnsi" w:hAnsiTheme="minorHAnsi" w:cstheme="minorHAnsi"/>
          <w:sz w:val="24"/>
          <w:szCs w:val="24"/>
        </w:rPr>
        <w:t xml:space="preserve">, uchwałą Rady Gminy Linia Nr </w:t>
      </w:r>
      <w:r w:rsidR="001F2BBD" w:rsidRPr="001F2BBD">
        <w:rPr>
          <w:rFonts w:asciiTheme="minorHAnsi" w:hAnsiTheme="minorHAnsi" w:cstheme="minorHAnsi"/>
          <w:sz w:val="24"/>
          <w:szCs w:val="24"/>
        </w:rPr>
        <w:t>64</w:t>
      </w:r>
      <w:r w:rsidR="007E09F3" w:rsidRPr="001F2BBD">
        <w:rPr>
          <w:rFonts w:asciiTheme="minorHAnsi" w:hAnsiTheme="minorHAnsi" w:cstheme="minorHAnsi"/>
          <w:sz w:val="24"/>
          <w:szCs w:val="24"/>
        </w:rPr>
        <w:t>/VI/VIII/2019  z</w:t>
      </w:r>
      <w:r w:rsidR="007E09F3" w:rsidRPr="007E09F3">
        <w:rPr>
          <w:rFonts w:asciiTheme="minorHAnsi" w:hAnsiTheme="minorHAnsi" w:cstheme="minorHAnsi"/>
          <w:sz w:val="24"/>
          <w:szCs w:val="24"/>
        </w:rPr>
        <w:t xml:space="preserve"> dnia 28.03.2019 r. w sprawie utworzenia Punktu Przedszkolnego w </w:t>
      </w:r>
      <w:proofErr w:type="spellStart"/>
      <w:r w:rsidR="007E09F3" w:rsidRPr="007E09F3">
        <w:rPr>
          <w:rFonts w:asciiTheme="minorHAnsi" w:hAnsiTheme="minorHAnsi" w:cstheme="minorHAnsi"/>
          <w:sz w:val="24"/>
          <w:szCs w:val="24"/>
        </w:rPr>
        <w:t>Lini</w:t>
      </w:r>
      <w:proofErr w:type="spellEnd"/>
      <w:r w:rsidR="007E09F3" w:rsidRPr="007E09F3">
        <w:rPr>
          <w:rFonts w:asciiTheme="minorHAnsi" w:hAnsiTheme="minorHAnsi" w:cstheme="minorHAnsi"/>
          <w:sz w:val="24"/>
          <w:szCs w:val="24"/>
        </w:rPr>
        <w:t xml:space="preserve"> przy ul. Kaszubskiej 15</w:t>
      </w:r>
      <w:r w:rsidRPr="00C21129">
        <w:rPr>
          <w:rFonts w:asciiTheme="minorHAnsi" w:hAnsiTheme="minorHAnsi" w:cstheme="minorHAnsi"/>
          <w:sz w:val="24"/>
          <w:szCs w:val="24"/>
        </w:rPr>
        <w:t xml:space="preserve"> oraz że zobowiązuję się do respektowania zawartych w </w:t>
      </w:r>
      <w:r w:rsidR="007E09F3">
        <w:rPr>
          <w:rFonts w:asciiTheme="minorHAnsi" w:hAnsiTheme="minorHAnsi" w:cstheme="minorHAnsi"/>
          <w:sz w:val="24"/>
          <w:szCs w:val="24"/>
        </w:rPr>
        <w:t>nich</w:t>
      </w:r>
      <w:r w:rsidRPr="00C21129">
        <w:rPr>
          <w:rFonts w:asciiTheme="minorHAnsi" w:hAnsiTheme="minorHAnsi" w:cstheme="minorHAnsi"/>
          <w:sz w:val="24"/>
          <w:szCs w:val="24"/>
        </w:rPr>
        <w:t xml:space="preserve"> postanowień.</w:t>
      </w:r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C21129" w:rsidRPr="00C21129" w:rsidRDefault="00C21129" w:rsidP="00C21129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…………………………..…………………</w:t>
      </w:r>
    </w:p>
    <w:p w:rsidR="00C21129" w:rsidRPr="00C21129" w:rsidRDefault="00C21129" w:rsidP="00C21129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Data i podpis uczestnika</w:t>
      </w:r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C21129" w:rsidRPr="00C21129" w:rsidRDefault="00C21129" w:rsidP="007534BB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Wyrażenie zgody na udział w badaniu ewaluacyjnym i wykorzystanie wizerunku:</w:t>
      </w:r>
    </w:p>
    <w:p w:rsidR="00C21129" w:rsidRPr="00C21129" w:rsidRDefault="00C21129" w:rsidP="007534BB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 xml:space="preserve">Wyrażam zgodę na udział w badaniu ewaluacyjnym oraz na wykorzystanie </w:t>
      </w:r>
      <w:r w:rsidR="00171685">
        <w:rPr>
          <w:rFonts w:asciiTheme="minorHAnsi" w:hAnsiTheme="minorHAnsi" w:cstheme="minorHAnsi"/>
          <w:sz w:val="24"/>
          <w:szCs w:val="24"/>
        </w:rPr>
        <w:t xml:space="preserve">wizerunku </w:t>
      </w:r>
      <w:r w:rsidRPr="00C21129">
        <w:rPr>
          <w:rFonts w:asciiTheme="minorHAnsi" w:hAnsiTheme="minorHAnsi" w:cstheme="minorHAnsi"/>
          <w:sz w:val="24"/>
          <w:szCs w:val="24"/>
        </w:rPr>
        <w:t xml:space="preserve">mojego </w:t>
      </w:r>
      <w:r w:rsidR="00171685">
        <w:rPr>
          <w:rFonts w:asciiTheme="minorHAnsi" w:hAnsiTheme="minorHAnsi" w:cstheme="minorHAnsi"/>
          <w:sz w:val="24"/>
          <w:szCs w:val="24"/>
        </w:rPr>
        <w:t xml:space="preserve"> i mojego dziecka</w:t>
      </w:r>
      <w:r w:rsidRPr="00C21129">
        <w:rPr>
          <w:rFonts w:asciiTheme="minorHAnsi" w:hAnsiTheme="minorHAnsi" w:cstheme="minorHAnsi"/>
          <w:sz w:val="24"/>
          <w:szCs w:val="24"/>
        </w:rPr>
        <w:t xml:space="preserve"> w celu udokumentowania działań prowadzonych w ramach realizacji projektu.</w:t>
      </w:r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C21129" w:rsidRPr="00C21129" w:rsidRDefault="00C21129" w:rsidP="00C21129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……………………………..……………….</w:t>
      </w:r>
    </w:p>
    <w:p w:rsidR="00C21129" w:rsidRPr="00C21129" w:rsidRDefault="00C21129" w:rsidP="00C21129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Data i podpis uczestnika</w:t>
      </w:r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Oświadczenie o zgodności ww. danych z prawdą:</w:t>
      </w:r>
    </w:p>
    <w:p w:rsidR="00C21129" w:rsidRPr="00C21129" w:rsidRDefault="00C21129" w:rsidP="00C21129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„Niniejszym oświadczam, że ww. dane są zgodne z prawdą”.</w:t>
      </w:r>
    </w:p>
    <w:p w:rsidR="00C21129" w:rsidRPr="00C21129" w:rsidRDefault="00C21129" w:rsidP="00C21129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……………………………..……………….</w:t>
      </w:r>
    </w:p>
    <w:p w:rsidR="00C21129" w:rsidRPr="00C21129" w:rsidRDefault="00C21129" w:rsidP="00C21129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 w:rsidRPr="00C21129">
        <w:rPr>
          <w:rFonts w:asciiTheme="minorHAnsi" w:hAnsiTheme="minorHAnsi" w:cstheme="minorHAnsi"/>
          <w:sz w:val="24"/>
          <w:szCs w:val="24"/>
        </w:rPr>
        <w:t>Data i podpis uczestnika</w:t>
      </w:r>
    </w:p>
    <w:sectPr w:rsidR="00C21129" w:rsidRPr="00C21129" w:rsidSect="00DC796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FD2" w:rsidRDefault="005E5FD2">
      <w:r>
        <w:separator/>
      </w:r>
    </w:p>
  </w:endnote>
  <w:endnote w:type="continuationSeparator" w:id="0">
    <w:p w:rsidR="005E5FD2" w:rsidRDefault="005E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8" name="Obraz 1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0" name="Obraz 2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FD2" w:rsidRDefault="005E5FD2">
      <w:r>
        <w:separator/>
      </w:r>
    </w:p>
  </w:footnote>
  <w:footnote w:type="continuationSeparator" w:id="0">
    <w:p w:rsidR="005E5FD2" w:rsidRDefault="005E5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549728"/>
      <w:docPartObj>
        <w:docPartGallery w:val="Page Numbers (Margins)"/>
        <w:docPartUnique/>
      </w:docPartObj>
    </w:sdtPr>
    <w:sdtEndPr/>
    <w:sdtContent>
      <w:p w:rsidR="00C7726A" w:rsidRDefault="00C7726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" name="Prostokąt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26A" w:rsidRDefault="00C7726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F2BBD" w:rsidRPr="001F2B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1" o:spid="_x0000_s1026" style="position:absolute;margin-left:0;margin-top:0;width:40.2pt;height:171.9pt;z-index:2516597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0AugIAALg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AgatALoCAAC4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C7726A" w:rsidRDefault="00C7726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1F2BBD" w:rsidRPr="001F2B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>
          <wp:extent cx="6842760" cy="567517"/>
          <wp:effectExtent l="0" t="0" r="0" b="444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167B"/>
    <w:multiLevelType w:val="hybridMultilevel"/>
    <w:tmpl w:val="3BD82CD6"/>
    <w:lvl w:ilvl="0" w:tplc="EB0859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2A78"/>
    <w:multiLevelType w:val="hybridMultilevel"/>
    <w:tmpl w:val="08AC2E70"/>
    <w:lvl w:ilvl="0" w:tplc="EB0859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BB01E4"/>
    <w:multiLevelType w:val="hybridMultilevel"/>
    <w:tmpl w:val="91CA78B8"/>
    <w:lvl w:ilvl="0" w:tplc="EB0859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F8"/>
    <w:rsid w:val="00061F20"/>
    <w:rsid w:val="00080D83"/>
    <w:rsid w:val="000D283E"/>
    <w:rsid w:val="00124D4A"/>
    <w:rsid w:val="001304E7"/>
    <w:rsid w:val="00130B23"/>
    <w:rsid w:val="00171685"/>
    <w:rsid w:val="001B1537"/>
    <w:rsid w:val="001B210F"/>
    <w:rsid w:val="001F0491"/>
    <w:rsid w:val="001F2BBD"/>
    <w:rsid w:val="00241C1F"/>
    <w:rsid w:val="002425AE"/>
    <w:rsid w:val="002C6347"/>
    <w:rsid w:val="002F1B91"/>
    <w:rsid w:val="00315901"/>
    <w:rsid w:val="00320AAC"/>
    <w:rsid w:val="00325198"/>
    <w:rsid w:val="0035482A"/>
    <w:rsid w:val="003619F2"/>
    <w:rsid w:val="00365820"/>
    <w:rsid w:val="003C554F"/>
    <w:rsid w:val="003D41A0"/>
    <w:rsid w:val="0040149C"/>
    <w:rsid w:val="00414478"/>
    <w:rsid w:val="00492BD3"/>
    <w:rsid w:val="004B70BD"/>
    <w:rsid w:val="0052111D"/>
    <w:rsid w:val="005760A9"/>
    <w:rsid w:val="00594464"/>
    <w:rsid w:val="005E5FD2"/>
    <w:rsid w:val="00622781"/>
    <w:rsid w:val="00640BFF"/>
    <w:rsid w:val="00677E68"/>
    <w:rsid w:val="0069621B"/>
    <w:rsid w:val="006B4267"/>
    <w:rsid w:val="006F209E"/>
    <w:rsid w:val="00727F94"/>
    <w:rsid w:val="007315CE"/>
    <w:rsid w:val="007337EB"/>
    <w:rsid w:val="00745D18"/>
    <w:rsid w:val="007534BB"/>
    <w:rsid w:val="00776530"/>
    <w:rsid w:val="00791E8E"/>
    <w:rsid w:val="007A0109"/>
    <w:rsid w:val="007B2500"/>
    <w:rsid w:val="007D61D6"/>
    <w:rsid w:val="007E09F3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8E1F36"/>
    <w:rsid w:val="009D71C1"/>
    <w:rsid w:val="009F2CF0"/>
    <w:rsid w:val="009F2DF8"/>
    <w:rsid w:val="00A04690"/>
    <w:rsid w:val="00A40DD3"/>
    <w:rsid w:val="00A8311B"/>
    <w:rsid w:val="00AD1EFE"/>
    <w:rsid w:val="00B01F08"/>
    <w:rsid w:val="00B16E8F"/>
    <w:rsid w:val="00B30401"/>
    <w:rsid w:val="00B6637D"/>
    <w:rsid w:val="00B712D3"/>
    <w:rsid w:val="00BB76D0"/>
    <w:rsid w:val="00BC363C"/>
    <w:rsid w:val="00C165B9"/>
    <w:rsid w:val="00C21129"/>
    <w:rsid w:val="00C55121"/>
    <w:rsid w:val="00C62C24"/>
    <w:rsid w:val="00C635B6"/>
    <w:rsid w:val="00C7726A"/>
    <w:rsid w:val="00CE005B"/>
    <w:rsid w:val="00CF5566"/>
    <w:rsid w:val="00D0361A"/>
    <w:rsid w:val="00D30ADD"/>
    <w:rsid w:val="00D43A0D"/>
    <w:rsid w:val="00D46867"/>
    <w:rsid w:val="00D526F3"/>
    <w:rsid w:val="00DA2034"/>
    <w:rsid w:val="00DC733E"/>
    <w:rsid w:val="00DC796A"/>
    <w:rsid w:val="00DF57BE"/>
    <w:rsid w:val="00E06500"/>
    <w:rsid w:val="00E57060"/>
    <w:rsid w:val="00E87616"/>
    <w:rsid w:val="00EA5C16"/>
    <w:rsid w:val="00EB5B93"/>
    <w:rsid w:val="00EF000D"/>
    <w:rsid w:val="00F47361"/>
    <w:rsid w:val="00F545A3"/>
    <w:rsid w:val="00F8713F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C21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ny"/>
    <w:rsid w:val="00C21129"/>
    <w:pPr>
      <w:spacing w:before="100" w:beforeAutospacing="1" w:after="100" w:afterAutospacing="1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rsid w:val="00C2112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1129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C21129"/>
    <w:rPr>
      <w:vertAlign w:val="superscript"/>
    </w:rPr>
  </w:style>
  <w:style w:type="paragraph" w:styleId="Bezodstpw">
    <w:name w:val="No Spacing"/>
    <w:uiPriority w:val="1"/>
    <w:qFormat/>
    <w:rsid w:val="00C21129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7726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(1).dot</Template>
  <TotalTime>54</TotalTime>
  <Pages>4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Astrida Kaczyńska</cp:lastModifiedBy>
  <cp:revision>10</cp:revision>
  <cp:lastPrinted>2012-08-24T11:01:00Z</cp:lastPrinted>
  <dcterms:created xsi:type="dcterms:W3CDTF">2019-03-21T14:37:00Z</dcterms:created>
  <dcterms:modified xsi:type="dcterms:W3CDTF">2019-03-29T09:12:00Z</dcterms:modified>
</cp:coreProperties>
</file>